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B0" w:rsidRPr="00DE492A" w:rsidRDefault="002F74B0" w:rsidP="00DE492A">
      <w:pPr>
        <w:spacing w:after="0" w:line="240" w:lineRule="auto"/>
        <w:jc w:val="center"/>
        <w:rPr>
          <w:rFonts w:ascii="Times New Roman" w:hAnsi="Times New Roman"/>
          <w:b/>
          <w:sz w:val="28"/>
          <w:szCs w:val="28"/>
          <w:lang w:val="uk-UA"/>
        </w:rPr>
      </w:pPr>
      <w:r w:rsidRPr="00DE492A">
        <w:rPr>
          <w:rFonts w:ascii="Times New Roman" w:hAnsi="Times New Roman"/>
          <w:b/>
          <w:sz w:val="28"/>
          <w:szCs w:val="28"/>
          <w:lang w:val="uk-UA"/>
        </w:rPr>
        <w:t>Професія за покликанням</w:t>
      </w:r>
    </w:p>
    <w:p w:rsidR="002F74B0" w:rsidRPr="00DE492A" w:rsidRDefault="002F74B0" w:rsidP="00DE492A">
      <w:pPr>
        <w:spacing w:after="0" w:line="240" w:lineRule="auto"/>
        <w:ind w:firstLine="708"/>
        <w:jc w:val="both"/>
        <w:rPr>
          <w:rFonts w:ascii="Times New Roman" w:hAnsi="Times New Roman"/>
          <w:sz w:val="28"/>
          <w:szCs w:val="28"/>
          <w:lang w:val="uk-UA"/>
        </w:rPr>
      </w:pPr>
      <w:r w:rsidRPr="00DE492A">
        <w:rPr>
          <w:rFonts w:ascii="Times New Roman" w:hAnsi="Times New Roman"/>
          <w:sz w:val="28"/>
          <w:szCs w:val="28"/>
          <w:lang w:val="uk-UA"/>
        </w:rPr>
        <w:t>Цього року  наш навчальний заклад святкує  вельми значну дату – 90-річчя  від свого народження. Гортаючи сторінки історії цього славетного і одного з найстаріших навчальних закладів України, хочу згадати наших викладачів і всіх тих, хто всі свої знання, досвід і мудрість віддав справі підготовки медичних фахівців. Це директор медичного училища Радько Микола Григорович, викладачі: Лютий Д.С., Степаненко Б.А., Макаренко М.Г. і  Н.П., Біда О.Т., Коломієць О.П.,Чумак Л.С., Кухта  Т.Д., Мороз  П.С., Заколота А.Т, Лисенко Л.С., Ковальова Л. М., Яїцька Г.Т., Гарбуз О.І.– бібліотекар училища. Вони пішли у вічність, але ї</w:t>
      </w:r>
      <w:bookmarkStart w:id="0" w:name="_GoBack"/>
      <w:bookmarkEnd w:id="0"/>
      <w:r w:rsidRPr="00DE492A">
        <w:rPr>
          <w:rFonts w:ascii="Times New Roman" w:hAnsi="Times New Roman"/>
          <w:sz w:val="28"/>
          <w:szCs w:val="28"/>
          <w:lang w:val="uk-UA"/>
        </w:rPr>
        <w:t xml:space="preserve">х зерна добра проросли і дають добрі плоди людської дяки. </w:t>
      </w:r>
    </w:p>
    <w:p w:rsidR="002F74B0" w:rsidRPr="00DE492A" w:rsidRDefault="002F74B0" w:rsidP="00DE492A">
      <w:pPr>
        <w:spacing w:after="0" w:line="240" w:lineRule="auto"/>
        <w:ind w:firstLine="708"/>
        <w:jc w:val="both"/>
        <w:rPr>
          <w:rFonts w:ascii="Times New Roman" w:hAnsi="Times New Roman"/>
          <w:sz w:val="28"/>
          <w:szCs w:val="28"/>
          <w:lang w:val="uk-UA"/>
        </w:rPr>
      </w:pPr>
      <w:r w:rsidRPr="00DE492A">
        <w:rPr>
          <w:rFonts w:ascii="Times New Roman" w:hAnsi="Times New Roman"/>
          <w:sz w:val="28"/>
          <w:szCs w:val="28"/>
          <w:lang w:val="uk-UA"/>
        </w:rPr>
        <w:t>Велике спасибі тим працівникам, які нині на заслуженому відпочинку. Вони віддали багато сил і знань справі підготовки медичних кадрів. Це Гірман Л.Т., Лук’яненко  Н.М, Квач М.І, Познанська  Н.А., Цирулик  М.І., Гуденко Г.І.,  Кристалінська  Е.Н., Шарова Р.Ф., Гримович Г.Ю., Юдкіна С.Н., Куликова Р.М., Старосельська Л.Л., Бабич О.К. Коток Г.І.</w:t>
      </w:r>
    </w:p>
    <w:p w:rsidR="002F74B0" w:rsidRPr="00DE492A" w:rsidRDefault="002F74B0" w:rsidP="00DE492A">
      <w:pPr>
        <w:spacing w:after="0" w:line="240" w:lineRule="auto"/>
        <w:ind w:firstLine="708"/>
        <w:jc w:val="both"/>
        <w:rPr>
          <w:rFonts w:ascii="Times New Roman" w:hAnsi="Times New Roman"/>
          <w:sz w:val="28"/>
          <w:szCs w:val="28"/>
          <w:lang w:val="uk-UA"/>
        </w:rPr>
      </w:pPr>
      <w:r w:rsidRPr="00DE492A">
        <w:rPr>
          <w:rFonts w:ascii="Times New Roman" w:hAnsi="Times New Roman"/>
          <w:sz w:val="28"/>
          <w:szCs w:val="28"/>
          <w:lang w:val="uk-UA"/>
        </w:rPr>
        <w:t>На сьогодні віддають усі свої знання і мудрість студентам наші ветерани: Троц В.М., Кушнір Р.В., Шапарєва О.С., Шапарєва  Г.С., Усик Л.М., Король Т.М., Кібець А.І., Скляр О.Ф., Ситник  Г.П.,  Мельник О.І., Поліщук Т.Г., Люта Н.Г.,  Курдюмова Н.О., Хоменко Л.І., Юрченко Т.А., Білан Т.В., Овчаренко М.О.</w:t>
      </w:r>
    </w:p>
    <w:p w:rsidR="002F74B0" w:rsidRPr="00DE492A" w:rsidRDefault="002F74B0" w:rsidP="00DE492A">
      <w:pPr>
        <w:spacing w:after="0" w:line="240" w:lineRule="auto"/>
        <w:ind w:firstLine="708"/>
        <w:jc w:val="both"/>
        <w:rPr>
          <w:rFonts w:ascii="Times New Roman" w:hAnsi="Times New Roman"/>
          <w:sz w:val="28"/>
          <w:szCs w:val="28"/>
          <w:lang w:val="uk-UA"/>
        </w:rPr>
      </w:pPr>
      <w:r w:rsidRPr="00DE492A">
        <w:rPr>
          <w:rFonts w:ascii="Times New Roman" w:hAnsi="Times New Roman"/>
          <w:sz w:val="28"/>
          <w:szCs w:val="28"/>
          <w:lang w:val="uk-UA"/>
        </w:rPr>
        <w:t xml:space="preserve">Славні традиції навчального закладу втілюють  у  життя  й молоді викладачі – випускники медичного училища: Бургай  Н.В.,  Гуденко  О.В.,  Земцова Г.М., Лисюк  І.В., Малахова І.В., Рощик В.А., Смирнова Л.М., Сосненко В.М., Спаський С.М., Тимошенко Н.В., Сушко О.А. </w:t>
      </w:r>
    </w:p>
    <w:p w:rsidR="002F74B0" w:rsidRPr="00DE492A" w:rsidRDefault="002F74B0" w:rsidP="00DE492A">
      <w:pPr>
        <w:spacing w:after="0" w:line="240" w:lineRule="auto"/>
        <w:ind w:firstLine="708"/>
        <w:jc w:val="both"/>
        <w:rPr>
          <w:rFonts w:ascii="Times New Roman" w:hAnsi="Times New Roman"/>
          <w:sz w:val="28"/>
          <w:szCs w:val="28"/>
          <w:lang w:val="uk-UA"/>
        </w:rPr>
      </w:pPr>
      <w:r w:rsidRPr="00DE492A">
        <w:rPr>
          <w:rFonts w:ascii="Times New Roman" w:hAnsi="Times New Roman"/>
          <w:sz w:val="28"/>
          <w:szCs w:val="28"/>
          <w:lang w:val="uk-UA"/>
        </w:rPr>
        <w:t xml:space="preserve">Бажаємо нашому навчальному закладу подальших творчих успіхів у підготовці медичних працівників. </w:t>
      </w:r>
    </w:p>
    <w:p w:rsidR="002F74B0" w:rsidRPr="00DE492A" w:rsidRDefault="002F74B0" w:rsidP="00DE492A">
      <w:pPr>
        <w:spacing w:after="0" w:line="240" w:lineRule="auto"/>
        <w:jc w:val="right"/>
        <w:rPr>
          <w:rFonts w:ascii="Times New Roman" w:hAnsi="Times New Roman"/>
          <w:sz w:val="28"/>
          <w:szCs w:val="28"/>
          <w:lang w:val="uk-UA"/>
        </w:rPr>
      </w:pPr>
      <w:r>
        <w:rPr>
          <w:rFonts w:ascii="Times New Roman" w:hAnsi="Times New Roman"/>
          <w:sz w:val="28"/>
          <w:szCs w:val="28"/>
          <w:lang w:val="uk-UA"/>
        </w:rPr>
        <w:t>В</w:t>
      </w:r>
      <w:r w:rsidRPr="00DE492A">
        <w:rPr>
          <w:rFonts w:ascii="Times New Roman" w:hAnsi="Times New Roman"/>
          <w:sz w:val="28"/>
          <w:szCs w:val="28"/>
          <w:lang w:val="uk-UA"/>
        </w:rPr>
        <w:t xml:space="preserve">икладач вищої категорії, </w:t>
      </w:r>
    </w:p>
    <w:p w:rsidR="002F74B0" w:rsidRPr="00DE492A" w:rsidRDefault="002F74B0" w:rsidP="00DE492A">
      <w:pPr>
        <w:spacing w:after="0" w:line="240" w:lineRule="auto"/>
        <w:jc w:val="right"/>
        <w:rPr>
          <w:rFonts w:ascii="Times New Roman" w:hAnsi="Times New Roman"/>
          <w:sz w:val="28"/>
          <w:szCs w:val="28"/>
          <w:lang w:val="uk-UA"/>
        </w:rPr>
      </w:pPr>
      <w:r w:rsidRPr="00DE492A">
        <w:rPr>
          <w:rFonts w:ascii="Times New Roman" w:hAnsi="Times New Roman"/>
          <w:sz w:val="28"/>
          <w:szCs w:val="28"/>
          <w:lang w:val="uk-UA"/>
        </w:rPr>
        <w:t>викладач-методист</w:t>
      </w:r>
    </w:p>
    <w:p w:rsidR="002F74B0" w:rsidRPr="00DE492A" w:rsidRDefault="002F74B0" w:rsidP="00DE492A">
      <w:pPr>
        <w:spacing w:after="0" w:line="240" w:lineRule="auto"/>
        <w:jc w:val="right"/>
        <w:rPr>
          <w:rFonts w:ascii="Times New Roman" w:hAnsi="Times New Roman"/>
          <w:sz w:val="28"/>
          <w:szCs w:val="28"/>
          <w:lang w:val="uk-UA"/>
        </w:rPr>
      </w:pPr>
      <w:r w:rsidRPr="00DE492A">
        <w:rPr>
          <w:rFonts w:ascii="Times New Roman" w:hAnsi="Times New Roman"/>
          <w:sz w:val="28"/>
          <w:szCs w:val="28"/>
          <w:lang w:val="uk-UA"/>
        </w:rPr>
        <w:t xml:space="preserve">фармакології  та </w:t>
      </w:r>
    </w:p>
    <w:p w:rsidR="002F74B0" w:rsidRPr="00DE492A" w:rsidRDefault="002F74B0" w:rsidP="00DE492A">
      <w:pPr>
        <w:spacing w:after="0" w:line="240" w:lineRule="auto"/>
        <w:jc w:val="right"/>
        <w:rPr>
          <w:rFonts w:ascii="Times New Roman" w:hAnsi="Times New Roman"/>
          <w:sz w:val="28"/>
          <w:szCs w:val="28"/>
          <w:lang w:val="uk-UA"/>
        </w:rPr>
      </w:pPr>
      <w:r w:rsidRPr="00DE492A">
        <w:rPr>
          <w:rFonts w:ascii="Times New Roman" w:hAnsi="Times New Roman"/>
          <w:sz w:val="28"/>
          <w:szCs w:val="28"/>
          <w:lang w:val="uk-UA"/>
        </w:rPr>
        <w:t xml:space="preserve">   випускник </w:t>
      </w:r>
      <w:r>
        <w:rPr>
          <w:rFonts w:ascii="Times New Roman" w:hAnsi="Times New Roman"/>
          <w:sz w:val="28"/>
          <w:szCs w:val="28"/>
          <w:lang w:val="uk-UA"/>
        </w:rPr>
        <w:t>Конотопського медичного училища</w:t>
      </w:r>
      <w:r w:rsidRPr="00DE492A">
        <w:rPr>
          <w:rFonts w:ascii="Times New Roman" w:hAnsi="Times New Roman"/>
          <w:sz w:val="28"/>
          <w:szCs w:val="28"/>
          <w:lang w:val="uk-UA"/>
        </w:rPr>
        <w:t xml:space="preserve"> 1970 р.  </w:t>
      </w:r>
    </w:p>
    <w:p w:rsidR="002F74B0" w:rsidRPr="00DE492A" w:rsidRDefault="002F74B0" w:rsidP="00DE492A">
      <w:pPr>
        <w:spacing w:line="240" w:lineRule="auto"/>
        <w:jc w:val="right"/>
        <w:rPr>
          <w:lang w:val="uk-UA"/>
        </w:rPr>
      </w:pPr>
      <w:r w:rsidRPr="00DE492A">
        <w:rPr>
          <w:rFonts w:ascii="Times New Roman" w:hAnsi="Times New Roman"/>
          <w:sz w:val="28"/>
          <w:szCs w:val="28"/>
          <w:lang w:val="uk-UA"/>
        </w:rPr>
        <w:t>СКЛЯР О.</w:t>
      </w:r>
    </w:p>
    <w:sectPr w:rsidR="002F74B0" w:rsidRPr="00DE492A" w:rsidSect="00C73C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1AF"/>
    <w:rsid w:val="001C7DB2"/>
    <w:rsid w:val="002E6B6E"/>
    <w:rsid w:val="002F74B0"/>
    <w:rsid w:val="004716AE"/>
    <w:rsid w:val="005871E9"/>
    <w:rsid w:val="007C71AF"/>
    <w:rsid w:val="00926888"/>
    <w:rsid w:val="009E2E8E"/>
    <w:rsid w:val="00A74B42"/>
    <w:rsid w:val="00C73C02"/>
    <w:rsid w:val="00CC4B50"/>
    <w:rsid w:val="00DE492A"/>
    <w:rsid w:val="00E74EA4"/>
    <w:rsid w:val="00E90704"/>
    <w:rsid w:val="00F977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AF"/>
    <w:pPr>
      <w:spacing w:after="200" w:line="276" w:lineRule="auto"/>
    </w:pPr>
    <w:rPr>
      <w:rFonts w:ascii="Calibri" w:hAnsi="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1</Pages>
  <Words>274</Words>
  <Characters>1566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urchenko</cp:lastModifiedBy>
  <cp:revision>3</cp:revision>
  <dcterms:created xsi:type="dcterms:W3CDTF">2020-03-23T08:38:00Z</dcterms:created>
  <dcterms:modified xsi:type="dcterms:W3CDTF">2020-03-25T09:35:00Z</dcterms:modified>
</cp:coreProperties>
</file>